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EC78" w14:textId="3DC07C21" w:rsidR="009A627E" w:rsidRDefault="009A62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2548"/>
        <w:gridCol w:w="2549"/>
      </w:tblGrid>
      <w:tr w:rsidR="009A627E" w14:paraId="307C79AA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F1B" w14:textId="49DAF789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hAnsi="Times New Roman"/>
                <w:b/>
                <w:bCs/>
              </w:rPr>
              <w:t>İlgili Birim / Sahibi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649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3D6314B5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E13" w14:textId="6A30A452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hAnsi="Times New Roman"/>
                <w:b/>
                <w:bCs/>
              </w:rPr>
              <w:t>İlgili Kanun/Yönetmelik/Yönerge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509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6E4901C4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6D0" w14:textId="5175929B" w:rsidR="009A627E" w:rsidRPr="009A627E" w:rsidRDefault="005E43DB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5E43DB">
              <w:rPr>
                <w:rFonts w:ascii="Times New Roman" w:hAnsi="Times New Roman"/>
                <w:b/>
                <w:bCs/>
              </w:rPr>
              <w:t xml:space="preserve">Bağlı olduğu </w:t>
            </w:r>
            <w:r w:rsidR="009A627E" w:rsidRPr="009A627E">
              <w:rPr>
                <w:rFonts w:ascii="Times New Roman" w:hAnsi="Times New Roman"/>
                <w:b/>
                <w:bCs/>
              </w:rPr>
              <w:t>Prosedür(</w:t>
            </w:r>
            <w:proofErr w:type="spellStart"/>
            <w:r w:rsidR="009A627E" w:rsidRPr="009A627E">
              <w:rPr>
                <w:rFonts w:ascii="Times New Roman" w:hAnsi="Times New Roman"/>
                <w:b/>
                <w:bCs/>
              </w:rPr>
              <w:t>ler</w:t>
            </w:r>
            <w:proofErr w:type="spellEnd"/>
            <w:r w:rsidR="009A627E" w:rsidRPr="009A627E">
              <w:rPr>
                <w:rFonts w:ascii="Times New Roman" w:hAnsi="Times New Roman"/>
                <w:b/>
                <w:bCs/>
              </w:rPr>
              <w:t>)</w:t>
            </w:r>
            <w:r>
              <w:rPr>
                <w:rFonts w:ascii="Times New Roman" w:hAnsi="Times New Roman"/>
                <w:b/>
                <w:bCs/>
              </w:rPr>
              <w:t xml:space="preserve"> / İlgili Talimat(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lar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51FC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460BA017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883" w14:textId="0658DF96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hAnsi="Times New Roman"/>
                <w:b/>
                <w:bCs/>
              </w:rPr>
              <w:t>1. AMAÇ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A40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0EAA7C26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1A5E" w14:textId="11576DEA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hAnsi="Times New Roman"/>
                <w:b/>
                <w:bCs/>
              </w:rPr>
              <w:t>2. KAPSAM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4D61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4141BF7A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EC7" w14:textId="06545E49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hAnsi="Times New Roman"/>
                <w:b/>
                <w:bCs/>
              </w:rPr>
              <w:t>3. TANIMLAR / KISALTMALAR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98F5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41BA4603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90C" w14:textId="76E69A95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hAnsi="Times New Roman"/>
                <w:b/>
                <w:bCs/>
              </w:rPr>
              <w:t>4. UYGULAMA ADIMLARI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7050" w14:textId="1845849B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9A627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Sorumluluk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175" w14:textId="0DB2DF2F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9A627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Çıktılar</w:t>
            </w:r>
            <w:r w:rsidR="005E43DB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/Zamanlama</w:t>
            </w:r>
          </w:p>
        </w:tc>
      </w:tr>
      <w:tr w:rsidR="009A627E" w14:paraId="2629B68F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E426" w14:textId="331B467F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4.1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3020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D95" w14:textId="4EEC01F0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253C0C17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420B" w14:textId="386C44BD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4.2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4D0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95C" w14:textId="1ECB3416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5DB311FB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7C2" w14:textId="2C95CEE4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4.3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9E4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63B0" w14:textId="08627CF5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37496349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0A88" w14:textId="0A2EDE91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4.4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CAD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4A0" w14:textId="4416CBDC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</w:tbl>
    <w:p w14:paraId="1C66C266" w14:textId="77777777" w:rsidR="009A627E" w:rsidRDefault="009A627E"/>
    <w:p w14:paraId="1040365C" w14:textId="77777777" w:rsidR="00036791" w:rsidRDefault="00C520F9" w:rsidP="009A627E">
      <w:pPr>
        <w:spacing w:after="0" w:line="240" w:lineRule="auto"/>
        <w:jc w:val="both"/>
        <w:sectPr w:rsidR="00036791" w:rsidSect="00471AEF">
          <w:headerReference w:type="default" r:id="rId7"/>
          <w:pgSz w:w="11906" w:h="16838" w:code="9"/>
          <w:pgMar w:top="1418" w:right="851" w:bottom="1418" w:left="851" w:header="709" w:footer="709" w:gutter="0"/>
          <w:cols w:space="708"/>
          <w:docGrid w:linePitch="360"/>
        </w:sectPr>
      </w:pPr>
      <w:r>
        <w:br w:type="page"/>
      </w:r>
    </w:p>
    <w:p w14:paraId="407B65E8" w14:textId="6BAE13F3" w:rsidR="00C520F9" w:rsidRDefault="00C520F9" w:rsidP="009A627E">
      <w:pPr>
        <w:spacing w:after="0" w:line="240" w:lineRule="auto"/>
        <w:jc w:val="both"/>
      </w:pPr>
    </w:p>
    <w:sectPr w:rsidR="00C520F9" w:rsidSect="00471AEF">
      <w:footerReference w:type="default" r:id="rId8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F569" w14:textId="77777777" w:rsidR="00E838C6" w:rsidRDefault="00E838C6" w:rsidP="00BE39BF">
      <w:pPr>
        <w:spacing w:after="0" w:line="240" w:lineRule="auto"/>
      </w:pPr>
      <w:r>
        <w:separator/>
      </w:r>
    </w:p>
  </w:endnote>
  <w:endnote w:type="continuationSeparator" w:id="0">
    <w:p w14:paraId="139AC03A" w14:textId="77777777" w:rsidR="00E838C6" w:rsidRDefault="00E838C6" w:rsidP="00BE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FBB9" w14:textId="7AA3A964" w:rsidR="00926B7A" w:rsidRDefault="00926B7A">
    <w:pPr>
      <w:pStyle w:val="Footer"/>
    </w:pPr>
  </w:p>
  <w:tbl>
    <w:tblPr>
      <w:tblW w:w="106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2"/>
      <w:gridCol w:w="3542"/>
      <w:gridCol w:w="3543"/>
    </w:tblGrid>
    <w:tr w:rsidR="00471AEF" w:rsidRPr="00E73268" w14:paraId="35682D97" w14:textId="77777777" w:rsidTr="00106A61">
      <w:trPr>
        <w:trHeight w:val="29"/>
      </w:trPr>
      <w:tc>
        <w:tcPr>
          <w:tcW w:w="3542" w:type="dxa"/>
          <w:shd w:val="clear" w:color="auto" w:fill="auto"/>
        </w:tcPr>
        <w:p w14:paraId="525B3821" w14:textId="77777777" w:rsidR="00471AEF" w:rsidRPr="00E73268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Hazırlayan</w:t>
          </w:r>
        </w:p>
      </w:tc>
      <w:tc>
        <w:tcPr>
          <w:tcW w:w="3542" w:type="dxa"/>
          <w:shd w:val="clear" w:color="auto" w:fill="auto"/>
        </w:tcPr>
        <w:p w14:paraId="10853D02" w14:textId="77777777" w:rsidR="00471AEF" w:rsidRPr="00E73268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543" w:type="dxa"/>
          <w:shd w:val="clear" w:color="auto" w:fill="auto"/>
        </w:tcPr>
        <w:p w14:paraId="6282223B" w14:textId="77777777" w:rsidR="00471AEF" w:rsidRPr="00E73268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  <w:tr w:rsidR="00471AEF" w:rsidRPr="00E73268" w14:paraId="11EC4DC3" w14:textId="77777777" w:rsidTr="00106A61">
      <w:trPr>
        <w:trHeight w:val="597"/>
      </w:trPr>
      <w:tc>
        <w:tcPr>
          <w:tcW w:w="3542" w:type="dxa"/>
          <w:shd w:val="clear" w:color="auto" w:fill="auto"/>
        </w:tcPr>
        <w:p w14:paraId="78A9D2DE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260B86C3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233DA0E9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0E52DBB8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1BC3E9DA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3542" w:type="dxa"/>
          <w:shd w:val="clear" w:color="auto" w:fill="auto"/>
        </w:tcPr>
        <w:p w14:paraId="45EF1907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3543" w:type="dxa"/>
          <w:shd w:val="clear" w:color="auto" w:fill="auto"/>
        </w:tcPr>
        <w:p w14:paraId="009FEA4D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</w:tr>
  </w:tbl>
  <w:p w14:paraId="73A66294" w14:textId="316FF7C0" w:rsidR="00926B7A" w:rsidRDefault="00926B7A">
    <w:pPr>
      <w:pStyle w:val="Footer"/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055"/>
      <w:gridCol w:w="2056"/>
    </w:tblGrid>
    <w:tr w:rsidR="00471AEF" w14:paraId="0582AAFF" w14:textId="77777777" w:rsidTr="00471AEF">
      <w:trPr>
        <w:jc w:val="center"/>
      </w:trPr>
      <w:tc>
        <w:tcPr>
          <w:tcW w:w="2055" w:type="dxa"/>
        </w:tcPr>
        <w:p w14:paraId="5CF0CE4D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26B7A">
            <w:rPr>
              <w:rFonts w:ascii="Times New Roman" w:hAnsi="Times New Roman"/>
              <w:b/>
              <w:sz w:val="20"/>
              <w:szCs w:val="20"/>
            </w:rPr>
            <w:t>Revizyon sayısı</w:t>
          </w:r>
        </w:p>
      </w:tc>
      <w:tc>
        <w:tcPr>
          <w:tcW w:w="2056" w:type="dxa"/>
        </w:tcPr>
        <w:p w14:paraId="1D273E03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26B7A">
            <w:rPr>
              <w:rFonts w:ascii="Times New Roman" w:hAnsi="Times New Roman"/>
              <w:b/>
              <w:sz w:val="20"/>
              <w:szCs w:val="20"/>
            </w:rPr>
            <w:t>Revizyon tarihi</w:t>
          </w:r>
        </w:p>
      </w:tc>
    </w:tr>
    <w:tr w:rsidR="00471AEF" w14:paraId="4ACC4E2D" w14:textId="77777777" w:rsidTr="00471AEF">
      <w:trPr>
        <w:jc w:val="center"/>
      </w:trPr>
      <w:tc>
        <w:tcPr>
          <w:tcW w:w="2055" w:type="dxa"/>
        </w:tcPr>
        <w:p w14:paraId="00E6AB11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001</w:t>
          </w:r>
        </w:p>
      </w:tc>
      <w:tc>
        <w:tcPr>
          <w:tcW w:w="2056" w:type="dxa"/>
        </w:tcPr>
        <w:p w14:paraId="2C3D6805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GG/AA/YYYY</w:t>
          </w:r>
        </w:p>
      </w:tc>
    </w:tr>
    <w:tr w:rsidR="00471AEF" w14:paraId="1BA3FD72" w14:textId="77777777" w:rsidTr="00471AEF">
      <w:trPr>
        <w:jc w:val="center"/>
      </w:trPr>
      <w:tc>
        <w:tcPr>
          <w:tcW w:w="2055" w:type="dxa"/>
        </w:tcPr>
        <w:p w14:paraId="1ADFE8D5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00</w:t>
          </w:r>
          <w:r>
            <w:rPr>
              <w:rFonts w:ascii="Times New Roman" w:hAnsi="Times New Roman"/>
              <w:sz w:val="16"/>
              <w:szCs w:val="16"/>
            </w:rPr>
            <w:t>2</w:t>
          </w:r>
        </w:p>
      </w:tc>
      <w:tc>
        <w:tcPr>
          <w:tcW w:w="2056" w:type="dxa"/>
        </w:tcPr>
        <w:p w14:paraId="1AF3F252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GG/AA/YYYY</w:t>
          </w:r>
        </w:p>
      </w:tc>
    </w:tr>
    <w:tr w:rsidR="00471AEF" w14:paraId="0A569C07" w14:textId="77777777" w:rsidTr="00471AEF">
      <w:trPr>
        <w:jc w:val="center"/>
      </w:trPr>
      <w:tc>
        <w:tcPr>
          <w:tcW w:w="2055" w:type="dxa"/>
        </w:tcPr>
        <w:p w14:paraId="7D3EC717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00</w:t>
          </w:r>
          <w:r>
            <w:rPr>
              <w:rFonts w:ascii="Times New Roman" w:hAnsi="Times New Roman"/>
              <w:sz w:val="16"/>
              <w:szCs w:val="16"/>
            </w:rPr>
            <w:t>3</w:t>
          </w:r>
        </w:p>
      </w:tc>
      <w:tc>
        <w:tcPr>
          <w:tcW w:w="2056" w:type="dxa"/>
        </w:tcPr>
        <w:p w14:paraId="6C68C4E6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GG/AA/YYYY</w:t>
          </w:r>
        </w:p>
      </w:tc>
    </w:tr>
    <w:tr w:rsidR="00471AEF" w14:paraId="22A0C5B3" w14:textId="77777777" w:rsidTr="00471AEF">
      <w:trPr>
        <w:jc w:val="center"/>
      </w:trPr>
      <w:tc>
        <w:tcPr>
          <w:tcW w:w="2055" w:type="dxa"/>
        </w:tcPr>
        <w:p w14:paraId="37AC5E62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  <w:tc>
        <w:tcPr>
          <w:tcW w:w="2056" w:type="dxa"/>
        </w:tcPr>
        <w:p w14:paraId="6AADA506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</w:tr>
    <w:tr w:rsidR="00471AEF" w14:paraId="3F0210A9" w14:textId="77777777" w:rsidTr="00471AEF">
      <w:trPr>
        <w:jc w:val="center"/>
      </w:trPr>
      <w:tc>
        <w:tcPr>
          <w:tcW w:w="2055" w:type="dxa"/>
        </w:tcPr>
        <w:p w14:paraId="0CCD3ACC" w14:textId="77777777" w:rsidR="00471AEF" w:rsidRDefault="00471AEF" w:rsidP="00471AE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  <w:tc>
        <w:tcPr>
          <w:tcW w:w="2056" w:type="dxa"/>
        </w:tcPr>
        <w:p w14:paraId="385564A0" w14:textId="77777777" w:rsidR="00471AEF" w:rsidRDefault="00471AEF" w:rsidP="00471AE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</w:tr>
  </w:tbl>
  <w:p w14:paraId="2F8051C9" w14:textId="77777777" w:rsidR="00471AEF" w:rsidRDefault="00471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F07D" w14:textId="77777777" w:rsidR="00E838C6" w:rsidRDefault="00E838C6" w:rsidP="00BE39BF">
      <w:pPr>
        <w:spacing w:after="0" w:line="240" w:lineRule="auto"/>
      </w:pPr>
      <w:r>
        <w:separator/>
      </w:r>
    </w:p>
  </w:footnote>
  <w:footnote w:type="continuationSeparator" w:id="0">
    <w:p w14:paraId="25370E9E" w14:textId="77777777" w:rsidR="00E838C6" w:rsidRDefault="00E838C6" w:rsidP="00BE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78"/>
      <w:gridCol w:w="5793"/>
      <w:gridCol w:w="1418"/>
      <w:gridCol w:w="1417"/>
    </w:tblGrid>
    <w:tr w:rsidR="00CB6113" w:rsidRPr="00E73268" w14:paraId="4A0C44E7" w14:textId="77777777" w:rsidTr="009A627E">
      <w:trPr>
        <w:trHeight w:val="437"/>
      </w:trPr>
      <w:tc>
        <w:tcPr>
          <w:tcW w:w="1578" w:type="dxa"/>
          <w:vMerge w:val="restart"/>
          <w:shd w:val="clear" w:color="auto" w:fill="auto"/>
          <w:vAlign w:val="center"/>
        </w:tcPr>
        <w:p w14:paraId="0BB8D5BD" w14:textId="7244F1F1" w:rsidR="00CB6113" w:rsidRPr="00E73268" w:rsidRDefault="00CB6113" w:rsidP="00BD3CF7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7C5BB92" wp14:editId="7AE5FA7E">
                <wp:extent cx="812800" cy="800100"/>
                <wp:effectExtent l="0" t="0" r="0" b="0"/>
                <wp:docPr id="90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3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4CEC5920" w14:textId="77777777" w:rsidR="00CB6113" w:rsidRPr="00E73268" w:rsidRDefault="00CB6113" w:rsidP="00E73268">
          <w:pPr>
            <w:pStyle w:val="Header"/>
            <w:jc w:val="center"/>
            <w:rPr>
              <w:b/>
              <w:sz w:val="40"/>
              <w:szCs w:val="20"/>
            </w:rPr>
          </w:pPr>
        </w:p>
        <w:p w14:paraId="2223F393" w14:textId="2EA54450" w:rsidR="00CB6113" w:rsidRPr="00E73268" w:rsidRDefault="00317F77" w:rsidP="00E73268">
          <w:pPr>
            <w:pStyle w:val="Header"/>
            <w:jc w:val="center"/>
            <w:rPr>
              <w:b/>
              <w:sz w:val="40"/>
              <w:szCs w:val="20"/>
            </w:rPr>
          </w:pPr>
          <w:r>
            <w:rPr>
              <w:b/>
              <w:sz w:val="40"/>
              <w:szCs w:val="20"/>
            </w:rPr>
            <w:t>TALİMAT</w:t>
          </w:r>
          <w:r w:rsidR="00CB6113" w:rsidRPr="00E73268">
            <w:rPr>
              <w:b/>
              <w:sz w:val="40"/>
              <w:szCs w:val="20"/>
            </w:rPr>
            <w:t xml:space="preserve"> ADI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AB6F3C" w14:textId="430DB9BD" w:rsidR="00CB6113" w:rsidRPr="00E73268" w:rsidRDefault="00CB6113" w:rsidP="00471AEF">
          <w:pPr>
            <w:pStyle w:val="Header"/>
            <w:ind w:right="-140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NO: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364544" w14:textId="009B60FB" w:rsidR="00CB6113" w:rsidRPr="00E73268" w:rsidRDefault="00CB6113" w:rsidP="00CB6113">
          <w:pPr>
            <w:pStyle w:val="Header"/>
            <w:rPr>
              <w:sz w:val="20"/>
              <w:szCs w:val="20"/>
            </w:rPr>
          </w:pPr>
        </w:p>
      </w:tc>
    </w:tr>
    <w:tr w:rsidR="00CB6113" w:rsidRPr="00E73268" w14:paraId="6EAC5158" w14:textId="77777777" w:rsidTr="009A627E">
      <w:trPr>
        <w:trHeight w:val="437"/>
      </w:trPr>
      <w:tc>
        <w:tcPr>
          <w:tcW w:w="1578" w:type="dxa"/>
          <w:vMerge/>
          <w:shd w:val="clear" w:color="auto" w:fill="auto"/>
          <w:vAlign w:val="center"/>
        </w:tcPr>
        <w:p w14:paraId="4076B6FD" w14:textId="77777777" w:rsidR="00CB6113" w:rsidRDefault="00CB6113" w:rsidP="00BD3CF7">
          <w:pPr>
            <w:pStyle w:val="Header"/>
            <w:jc w:val="center"/>
            <w:rPr>
              <w:noProof/>
            </w:rPr>
          </w:pPr>
        </w:p>
      </w:tc>
      <w:tc>
        <w:tcPr>
          <w:tcW w:w="5793" w:type="dxa"/>
          <w:vMerge/>
          <w:tcBorders>
            <w:right w:val="single" w:sz="4" w:space="0" w:color="auto"/>
          </w:tcBorders>
          <w:shd w:val="clear" w:color="auto" w:fill="auto"/>
        </w:tcPr>
        <w:p w14:paraId="2556CCB2" w14:textId="77777777" w:rsidR="00CB6113" w:rsidRPr="00E73268" w:rsidRDefault="00CB6113" w:rsidP="00E73268">
          <w:pPr>
            <w:pStyle w:val="Header"/>
            <w:jc w:val="center"/>
            <w:rPr>
              <w:b/>
              <w:sz w:val="4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A4AE6A" w14:textId="37D6D9CB" w:rsidR="00CB6113" w:rsidRPr="00E73268" w:rsidRDefault="00CB6113" w:rsidP="00471AEF">
          <w:pPr>
            <w:pStyle w:val="Header"/>
            <w:ind w:right="-140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YAYIN TARİHİ</w:t>
          </w:r>
          <w:r>
            <w:rPr>
              <w:sz w:val="20"/>
              <w:szCs w:val="20"/>
            </w:rPr>
            <w:t>: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F798C4" w14:textId="15D5F9C9" w:rsidR="00CB6113" w:rsidRPr="00E73268" w:rsidRDefault="00CB6113" w:rsidP="00CB6113">
          <w:pPr>
            <w:pStyle w:val="Header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GG/AA/YYYY</w:t>
          </w:r>
        </w:p>
      </w:tc>
    </w:tr>
    <w:tr w:rsidR="00CB6113" w:rsidRPr="00E73268" w14:paraId="427292CE" w14:textId="77777777" w:rsidTr="009A627E">
      <w:trPr>
        <w:trHeight w:val="438"/>
      </w:trPr>
      <w:tc>
        <w:tcPr>
          <w:tcW w:w="1578" w:type="dxa"/>
          <w:vMerge/>
          <w:shd w:val="clear" w:color="auto" w:fill="auto"/>
          <w:vAlign w:val="center"/>
        </w:tcPr>
        <w:p w14:paraId="5C42C0F0" w14:textId="77777777" w:rsidR="00CB6113" w:rsidRDefault="00CB6113" w:rsidP="00BD3CF7">
          <w:pPr>
            <w:pStyle w:val="Header"/>
            <w:jc w:val="center"/>
            <w:rPr>
              <w:noProof/>
            </w:rPr>
          </w:pPr>
        </w:p>
      </w:tc>
      <w:tc>
        <w:tcPr>
          <w:tcW w:w="5793" w:type="dxa"/>
          <w:vMerge/>
          <w:tcBorders>
            <w:right w:val="single" w:sz="4" w:space="0" w:color="auto"/>
          </w:tcBorders>
          <w:shd w:val="clear" w:color="auto" w:fill="auto"/>
        </w:tcPr>
        <w:p w14:paraId="07F0A809" w14:textId="77777777" w:rsidR="00CB6113" w:rsidRPr="00E73268" w:rsidRDefault="00CB6113" w:rsidP="00E73268">
          <w:pPr>
            <w:pStyle w:val="Header"/>
            <w:jc w:val="center"/>
            <w:rPr>
              <w:b/>
              <w:sz w:val="4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B2D670" w14:textId="31958957" w:rsidR="00CB6113" w:rsidRPr="00E73268" w:rsidRDefault="00CB6113" w:rsidP="00471AEF">
          <w:pPr>
            <w:pStyle w:val="Header"/>
            <w:ind w:right="-140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>: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6B0383" w14:textId="1E841AFD" w:rsidR="00CB6113" w:rsidRPr="00E73268" w:rsidRDefault="00CB6113" w:rsidP="00CB6113">
          <w:pPr>
            <w:pStyle w:val="Header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1/Sayfa sayısı</w:t>
          </w:r>
        </w:p>
      </w:tc>
    </w:tr>
  </w:tbl>
  <w:p w14:paraId="28CE4259" w14:textId="3BA634D0" w:rsidR="001155B0" w:rsidRPr="00011948" w:rsidRDefault="001155B0" w:rsidP="00011948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68"/>
    <w:rsid w:val="00011948"/>
    <w:rsid w:val="00036791"/>
    <w:rsid w:val="000D2AF0"/>
    <w:rsid w:val="001155B0"/>
    <w:rsid w:val="002046C0"/>
    <w:rsid w:val="002375E1"/>
    <w:rsid w:val="0025027D"/>
    <w:rsid w:val="0028619C"/>
    <w:rsid w:val="00317F77"/>
    <w:rsid w:val="00402997"/>
    <w:rsid w:val="00471AEF"/>
    <w:rsid w:val="004F20C9"/>
    <w:rsid w:val="00517A2A"/>
    <w:rsid w:val="005D34D8"/>
    <w:rsid w:val="005D5872"/>
    <w:rsid w:val="005E43DB"/>
    <w:rsid w:val="006A17B6"/>
    <w:rsid w:val="00713720"/>
    <w:rsid w:val="0074301F"/>
    <w:rsid w:val="007D794E"/>
    <w:rsid w:val="0083564D"/>
    <w:rsid w:val="008F0147"/>
    <w:rsid w:val="008F5FCF"/>
    <w:rsid w:val="00926B7A"/>
    <w:rsid w:val="00965B5A"/>
    <w:rsid w:val="009841A6"/>
    <w:rsid w:val="009A627E"/>
    <w:rsid w:val="009C5008"/>
    <w:rsid w:val="00A32818"/>
    <w:rsid w:val="00A84D77"/>
    <w:rsid w:val="00A860AB"/>
    <w:rsid w:val="00AF0140"/>
    <w:rsid w:val="00B014FA"/>
    <w:rsid w:val="00B96973"/>
    <w:rsid w:val="00BD3CF7"/>
    <w:rsid w:val="00BE39BF"/>
    <w:rsid w:val="00C520F9"/>
    <w:rsid w:val="00CA1C4E"/>
    <w:rsid w:val="00CB6113"/>
    <w:rsid w:val="00D67252"/>
    <w:rsid w:val="00D747CA"/>
    <w:rsid w:val="00E70D3C"/>
    <w:rsid w:val="00E73268"/>
    <w:rsid w:val="00E838C6"/>
    <w:rsid w:val="00EE3567"/>
    <w:rsid w:val="00F44DEC"/>
    <w:rsid w:val="00F84E71"/>
    <w:rsid w:val="00FA4999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6C520"/>
  <w15:docId w15:val="{96346817-84D0-4ED0-B6EE-FE20C3F3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9BF"/>
  </w:style>
  <w:style w:type="paragraph" w:styleId="Footer">
    <w:name w:val="footer"/>
    <w:basedOn w:val="Normal"/>
    <w:link w:val="FooterChar"/>
    <w:uiPriority w:val="99"/>
    <w:unhideWhenUsed/>
    <w:rsid w:val="00BE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9BF"/>
  </w:style>
  <w:style w:type="paragraph" w:styleId="BalloonText">
    <w:name w:val="Balloon Text"/>
    <w:basedOn w:val="Normal"/>
    <w:link w:val="BalloonTextChar"/>
    <w:uiPriority w:val="99"/>
    <w:semiHidden/>
    <w:unhideWhenUsed/>
    <w:rsid w:val="00BE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9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841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841A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gdem.gul\AppData\Local\Microsoft\Windows\INetCache\Content.Outlook\GL7J7YXC\&#304;&#350;%20AKI&#350;%20&#350;EMALARI%20&#350;ABLONLA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3881-A55D-4175-9E47-9C472AEB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 ŞEMALARI ŞABLONLARI.dotx</Template>
  <TotalTime>3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Gul</dc:creator>
  <cp:keywords/>
  <cp:lastModifiedBy>E. Serra Yurtkoru</cp:lastModifiedBy>
  <cp:revision>4</cp:revision>
  <dcterms:created xsi:type="dcterms:W3CDTF">2024-09-17T13:48:00Z</dcterms:created>
  <dcterms:modified xsi:type="dcterms:W3CDTF">2024-09-17T13:51:00Z</dcterms:modified>
</cp:coreProperties>
</file>