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CEC78" w14:textId="3DC07C21" w:rsidR="009A627E" w:rsidRDefault="009A62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2548"/>
        <w:gridCol w:w="2549"/>
      </w:tblGrid>
      <w:tr w:rsidR="009A627E" w14:paraId="307C79AA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9F1B" w14:textId="49DAF789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İlgili Birim / Sahibi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649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3D6314B5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2E13" w14:textId="6A30A452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İlgili Kanun/Yönetmelik/Yönerge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509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6E4901C4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6D0" w14:textId="488109B8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İlgili Prosedür(</w:t>
            </w:r>
            <w:proofErr w:type="spellStart"/>
            <w:r w:rsidRPr="009A627E">
              <w:rPr>
                <w:rFonts w:ascii="Times New Roman" w:hAnsi="Times New Roman"/>
                <w:b/>
                <w:bCs/>
              </w:rPr>
              <w:t>ler</w:t>
            </w:r>
            <w:proofErr w:type="spellEnd"/>
            <w:r w:rsidRPr="009A627E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1FC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460BA017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B883" w14:textId="0658DF96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1. AMAÇ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A40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0EAA7C26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1A5E" w14:textId="11576DEA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2. KAPSAM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4D61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4141BF7A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BEC7" w14:textId="06545E49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3. TANIMLAR / KISALTMALAR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98F5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41BA4603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290C" w14:textId="76E69A95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hAnsi="Times New Roman"/>
                <w:b/>
                <w:bCs/>
              </w:rPr>
              <w:t>4. UYGULAMA ADIMLARI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B7050" w14:textId="1845849B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Sorumluluk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175" w14:textId="3DFCF138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Çıktılar</w:t>
            </w:r>
          </w:p>
        </w:tc>
      </w:tr>
      <w:tr w:rsidR="009A627E" w14:paraId="2629B68F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8E426" w14:textId="331B467F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4.1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3020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D95" w14:textId="4EEC01F0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253C0C17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420B" w14:textId="386C44BD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4.2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E4D0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95C" w14:textId="1ECB3416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5DB311FB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07C2" w14:textId="2C95CEE4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4.3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69E4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63B0" w14:textId="08627CF5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37496349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0A88" w14:textId="0A2EDE91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  <w:bCs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4.4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CAD" w14:textId="77777777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F4A0" w14:textId="4416CBDC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</w:rPr>
            </w:pPr>
          </w:p>
        </w:tc>
      </w:tr>
      <w:tr w:rsidR="009A627E" w14:paraId="73519072" w14:textId="77777777" w:rsidTr="009A627E"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F458" w14:textId="4E452356" w:rsidR="009A627E" w:rsidRDefault="009A627E" w:rsidP="009A627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9A627E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5. İLGİLİ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DOKÜMANLAR</w:t>
            </w:r>
          </w:p>
          <w:p w14:paraId="0E5E637D" w14:textId="61F31729" w:rsidR="009A627E" w:rsidRPr="009A627E" w:rsidRDefault="009A627E" w:rsidP="009A627E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>Doküman</w:t>
            </w:r>
            <w:r w:rsidRPr="009A627E"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 xml:space="preserve"> No</w:t>
            </w:r>
            <w:r>
              <w:rPr>
                <w:rFonts w:ascii="Times New Roman" w:eastAsia="Times New Roman" w:hAnsi="Times New Roman"/>
                <w:b/>
                <w:color w:val="000000"/>
                <w:lang w:eastAsia="tr-TR"/>
              </w:rPr>
              <w:t xml:space="preserve"> ve Adı)</w:t>
            </w:r>
          </w:p>
        </w:tc>
        <w:tc>
          <w:tcPr>
            <w:tcW w:w="5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05EC" w14:textId="77777777" w:rsid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  <w:p w14:paraId="561B607D" w14:textId="2EF76C5D" w:rsidR="009A627E" w:rsidRPr="009A627E" w:rsidRDefault="009A627E" w:rsidP="009A627E">
            <w:pPr>
              <w:spacing w:before="120" w:after="120" w:line="240" w:lineRule="auto"/>
              <w:rPr>
                <w:rFonts w:ascii="Times New Roman" w:hAnsi="Times New Roman"/>
                <w:b/>
              </w:rPr>
            </w:pPr>
          </w:p>
        </w:tc>
      </w:tr>
    </w:tbl>
    <w:p w14:paraId="1C66C266" w14:textId="77777777" w:rsidR="009A627E" w:rsidRDefault="009A627E"/>
    <w:p w14:paraId="1040365C" w14:textId="77777777" w:rsidR="00036791" w:rsidRDefault="00C520F9" w:rsidP="009A627E">
      <w:pPr>
        <w:spacing w:after="0" w:line="240" w:lineRule="auto"/>
        <w:jc w:val="both"/>
        <w:sectPr w:rsidR="00036791" w:rsidSect="00471AEF">
          <w:headerReference w:type="default" r:id="rId7"/>
          <w:pgSz w:w="11906" w:h="16838" w:code="9"/>
          <w:pgMar w:top="1418" w:right="851" w:bottom="1418" w:left="851" w:header="709" w:footer="709" w:gutter="0"/>
          <w:cols w:space="708"/>
          <w:docGrid w:linePitch="360"/>
        </w:sectPr>
      </w:pPr>
      <w:r>
        <w:br w:type="page"/>
      </w:r>
    </w:p>
    <w:p w14:paraId="407B65E8" w14:textId="6BAE13F3" w:rsidR="00C520F9" w:rsidRDefault="00C520F9" w:rsidP="009A627E">
      <w:pPr>
        <w:spacing w:after="0" w:line="240" w:lineRule="auto"/>
        <w:jc w:val="both"/>
      </w:pPr>
    </w:p>
    <w:sectPr w:rsidR="00C520F9" w:rsidSect="00471AEF">
      <w:footerReference w:type="default" r:id="rId8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09AA1" w14:textId="77777777" w:rsidR="009C5008" w:rsidRDefault="009C5008" w:rsidP="00BE39BF">
      <w:pPr>
        <w:spacing w:after="0" w:line="240" w:lineRule="auto"/>
      </w:pPr>
      <w:r>
        <w:separator/>
      </w:r>
    </w:p>
  </w:endnote>
  <w:endnote w:type="continuationSeparator" w:id="0">
    <w:p w14:paraId="30F7E929" w14:textId="77777777" w:rsidR="009C5008" w:rsidRDefault="009C5008" w:rsidP="00B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FBB9" w14:textId="7AA3A964" w:rsidR="00926B7A" w:rsidRDefault="00926B7A">
    <w:pPr>
      <w:pStyle w:val="Footer"/>
    </w:pPr>
  </w:p>
  <w:tbl>
    <w:tblPr>
      <w:tblW w:w="106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2"/>
      <w:gridCol w:w="3542"/>
      <w:gridCol w:w="3543"/>
    </w:tblGrid>
    <w:tr w:rsidR="00471AEF" w:rsidRPr="00E73268" w14:paraId="35682D97" w14:textId="77777777" w:rsidTr="00106A61">
      <w:trPr>
        <w:trHeight w:val="29"/>
      </w:trPr>
      <w:tc>
        <w:tcPr>
          <w:tcW w:w="3542" w:type="dxa"/>
          <w:shd w:val="clear" w:color="auto" w:fill="auto"/>
        </w:tcPr>
        <w:p w14:paraId="525B3821" w14:textId="77777777" w:rsidR="00471AEF" w:rsidRPr="00E73268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Hazırlayan</w:t>
          </w:r>
        </w:p>
      </w:tc>
      <w:tc>
        <w:tcPr>
          <w:tcW w:w="3542" w:type="dxa"/>
          <w:shd w:val="clear" w:color="auto" w:fill="auto"/>
        </w:tcPr>
        <w:p w14:paraId="10853D02" w14:textId="77777777" w:rsidR="00471AEF" w:rsidRPr="00E73268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Kontrol Eden</w:t>
          </w:r>
        </w:p>
      </w:tc>
      <w:tc>
        <w:tcPr>
          <w:tcW w:w="3543" w:type="dxa"/>
          <w:shd w:val="clear" w:color="auto" w:fill="auto"/>
        </w:tcPr>
        <w:p w14:paraId="6282223B" w14:textId="77777777" w:rsidR="00471AEF" w:rsidRPr="00E73268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E73268">
            <w:rPr>
              <w:rFonts w:ascii="Times New Roman" w:hAnsi="Times New Roman"/>
              <w:b/>
              <w:sz w:val="20"/>
              <w:szCs w:val="20"/>
            </w:rPr>
            <w:t>Onaylayan</w:t>
          </w:r>
        </w:p>
      </w:tc>
    </w:tr>
    <w:tr w:rsidR="00471AEF" w:rsidRPr="00E73268" w14:paraId="11EC4DC3" w14:textId="77777777" w:rsidTr="00106A61">
      <w:trPr>
        <w:trHeight w:val="597"/>
      </w:trPr>
      <w:tc>
        <w:tcPr>
          <w:tcW w:w="3542" w:type="dxa"/>
          <w:shd w:val="clear" w:color="auto" w:fill="auto"/>
        </w:tcPr>
        <w:p w14:paraId="78A9D2DE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260B86C3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233DA0E9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0E52DBB8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  <w:p w14:paraId="1BC3E9DA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3542" w:type="dxa"/>
          <w:shd w:val="clear" w:color="auto" w:fill="auto"/>
        </w:tcPr>
        <w:p w14:paraId="45EF1907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  <w:tc>
        <w:tcPr>
          <w:tcW w:w="3543" w:type="dxa"/>
          <w:shd w:val="clear" w:color="auto" w:fill="auto"/>
        </w:tcPr>
        <w:p w14:paraId="009FEA4D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Cs/>
              <w:sz w:val="20"/>
              <w:szCs w:val="20"/>
            </w:rPr>
          </w:pPr>
        </w:p>
      </w:tc>
    </w:tr>
  </w:tbl>
  <w:p w14:paraId="73A66294" w14:textId="316FF7C0" w:rsidR="00926B7A" w:rsidRDefault="00926B7A">
    <w:pPr>
      <w:pStyle w:val="Footer"/>
    </w:pPr>
  </w:p>
  <w:tbl>
    <w:tblPr>
      <w:tblStyle w:val="TableGrid"/>
      <w:tblW w:w="0" w:type="auto"/>
      <w:jc w:val="center"/>
      <w:tblLook w:val="04A0" w:firstRow="1" w:lastRow="0" w:firstColumn="1" w:lastColumn="0" w:noHBand="0" w:noVBand="1"/>
    </w:tblPr>
    <w:tblGrid>
      <w:gridCol w:w="2055"/>
      <w:gridCol w:w="2056"/>
    </w:tblGrid>
    <w:tr w:rsidR="00471AEF" w14:paraId="0582AAFF" w14:textId="77777777" w:rsidTr="00471AEF">
      <w:trPr>
        <w:jc w:val="center"/>
      </w:trPr>
      <w:tc>
        <w:tcPr>
          <w:tcW w:w="2055" w:type="dxa"/>
        </w:tcPr>
        <w:p w14:paraId="5CF0CE4D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26B7A">
            <w:rPr>
              <w:rFonts w:ascii="Times New Roman" w:hAnsi="Times New Roman"/>
              <w:b/>
              <w:sz w:val="20"/>
              <w:szCs w:val="20"/>
            </w:rPr>
            <w:t>Revizyon sayısı</w:t>
          </w:r>
        </w:p>
      </w:tc>
      <w:tc>
        <w:tcPr>
          <w:tcW w:w="2056" w:type="dxa"/>
        </w:tcPr>
        <w:p w14:paraId="1D273E03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926B7A">
            <w:rPr>
              <w:rFonts w:ascii="Times New Roman" w:hAnsi="Times New Roman"/>
              <w:b/>
              <w:sz w:val="20"/>
              <w:szCs w:val="20"/>
            </w:rPr>
            <w:t>Revizyon tarihi</w:t>
          </w:r>
        </w:p>
      </w:tc>
    </w:tr>
    <w:tr w:rsidR="00471AEF" w14:paraId="4ACC4E2D" w14:textId="77777777" w:rsidTr="00471AEF">
      <w:trPr>
        <w:jc w:val="center"/>
      </w:trPr>
      <w:tc>
        <w:tcPr>
          <w:tcW w:w="2055" w:type="dxa"/>
        </w:tcPr>
        <w:p w14:paraId="00E6AB11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001</w:t>
          </w:r>
        </w:p>
      </w:tc>
      <w:tc>
        <w:tcPr>
          <w:tcW w:w="2056" w:type="dxa"/>
        </w:tcPr>
        <w:p w14:paraId="2C3D6805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GG/AA/YYYY</w:t>
          </w:r>
        </w:p>
      </w:tc>
    </w:tr>
    <w:tr w:rsidR="00471AEF" w14:paraId="1BA3FD72" w14:textId="77777777" w:rsidTr="00471AEF">
      <w:trPr>
        <w:jc w:val="center"/>
      </w:trPr>
      <w:tc>
        <w:tcPr>
          <w:tcW w:w="2055" w:type="dxa"/>
        </w:tcPr>
        <w:p w14:paraId="1ADFE8D5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</w:t>
          </w:r>
          <w:r>
            <w:rPr>
              <w:rFonts w:ascii="Times New Roman" w:hAnsi="Times New Roman"/>
              <w:sz w:val="16"/>
              <w:szCs w:val="16"/>
            </w:rPr>
            <w:t>2</w:t>
          </w:r>
        </w:p>
      </w:tc>
      <w:tc>
        <w:tcPr>
          <w:tcW w:w="2056" w:type="dxa"/>
        </w:tcPr>
        <w:p w14:paraId="1AF3F252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GG/AA/YYYY</w:t>
          </w:r>
        </w:p>
      </w:tc>
    </w:tr>
    <w:tr w:rsidR="00471AEF" w14:paraId="0A569C07" w14:textId="77777777" w:rsidTr="00471AEF">
      <w:trPr>
        <w:jc w:val="center"/>
      </w:trPr>
      <w:tc>
        <w:tcPr>
          <w:tcW w:w="2055" w:type="dxa"/>
        </w:tcPr>
        <w:p w14:paraId="7D3EC717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00</w:t>
          </w:r>
          <w:r>
            <w:rPr>
              <w:rFonts w:ascii="Times New Roman" w:hAnsi="Times New Roman"/>
              <w:sz w:val="16"/>
              <w:szCs w:val="16"/>
            </w:rPr>
            <w:t>3</w:t>
          </w:r>
        </w:p>
      </w:tc>
      <w:tc>
        <w:tcPr>
          <w:tcW w:w="2056" w:type="dxa"/>
        </w:tcPr>
        <w:p w14:paraId="6C68C4E6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 w:rsidRPr="00926B7A">
            <w:rPr>
              <w:rFonts w:ascii="Times New Roman" w:hAnsi="Times New Roman"/>
              <w:sz w:val="16"/>
              <w:szCs w:val="16"/>
            </w:rPr>
            <w:t>GG/AA/YYYY</w:t>
          </w:r>
        </w:p>
      </w:tc>
    </w:tr>
    <w:tr w:rsidR="00471AEF" w14:paraId="22A0C5B3" w14:textId="77777777" w:rsidTr="00471AEF">
      <w:trPr>
        <w:jc w:val="center"/>
      </w:trPr>
      <w:tc>
        <w:tcPr>
          <w:tcW w:w="2055" w:type="dxa"/>
        </w:tcPr>
        <w:p w14:paraId="37AC5E62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14:paraId="6AADA506" w14:textId="77777777" w:rsidR="00471AEF" w:rsidRPr="00926B7A" w:rsidRDefault="00471AEF" w:rsidP="00471AEF">
          <w:pPr>
            <w:pStyle w:val="Footer"/>
            <w:jc w:val="center"/>
            <w:rPr>
              <w:rFonts w:ascii="Times New Roman" w:hAnsi="Times New Roman"/>
              <w:b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</w:tr>
    <w:tr w:rsidR="00471AEF" w14:paraId="3F0210A9" w14:textId="77777777" w:rsidTr="00471AEF">
      <w:trPr>
        <w:jc w:val="center"/>
      </w:trPr>
      <w:tc>
        <w:tcPr>
          <w:tcW w:w="2055" w:type="dxa"/>
        </w:tcPr>
        <w:p w14:paraId="0CCD3ACC" w14:textId="77777777" w:rsidR="00471AEF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  <w:tc>
        <w:tcPr>
          <w:tcW w:w="2056" w:type="dxa"/>
        </w:tcPr>
        <w:p w14:paraId="385564A0" w14:textId="77777777" w:rsidR="00471AEF" w:rsidRDefault="00471AEF" w:rsidP="00471AEF">
          <w:pPr>
            <w:pStyle w:val="Footer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…</w:t>
          </w:r>
        </w:p>
      </w:tc>
    </w:tr>
  </w:tbl>
  <w:p w14:paraId="2F8051C9" w14:textId="77777777" w:rsidR="00471AEF" w:rsidRDefault="00471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6409" w14:textId="77777777" w:rsidR="009C5008" w:rsidRDefault="009C5008" w:rsidP="00BE39BF">
      <w:pPr>
        <w:spacing w:after="0" w:line="240" w:lineRule="auto"/>
      </w:pPr>
      <w:r>
        <w:separator/>
      </w:r>
    </w:p>
  </w:footnote>
  <w:footnote w:type="continuationSeparator" w:id="0">
    <w:p w14:paraId="2E779057" w14:textId="77777777" w:rsidR="009C5008" w:rsidRDefault="009C5008" w:rsidP="00B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78"/>
      <w:gridCol w:w="5793"/>
      <w:gridCol w:w="1418"/>
      <w:gridCol w:w="1417"/>
    </w:tblGrid>
    <w:tr w:rsidR="00CB6113" w:rsidRPr="00E73268" w14:paraId="4A0C44E7" w14:textId="77777777" w:rsidTr="009A627E">
      <w:trPr>
        <w:trHeight w:val="437"/>
      </w:trPr>
      <w:tc>
        <w:tcPr>
          <w:tcW w:w="1578" w:type="dxa"/>
          <w:vMerge w:val="restart"/>
          <w:shd w:val="clear" w:color="auto" w:fill="auto"/>
          <w:vAlign w:val="center"/>
        </w:tcPr>
        <w:p w14:paraId="0BB8D5BD" w14:textId="7244F1F1" w:rsidR="00CB6113" w:rsidRPr="00E73268" w:rsidRDefault="00CB6113" w:rsidP="00BD3CF7">
          <w:pPr>
            <w:pStyle w:val="Header"/>
            <w:jc w:val="center"/>
            <w:rPr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7C5BB92" wp14:editId="7AE5FA7E">
                <wp:extent cx="812800" cy="800100"/>
                <wp:effectExtent l="0" t="0" r="0" b="0"/>
                <wp:docPr id="90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3" w:type="dxa"/>
          <w:vMerge w:val="restart"/>
          <w:tcBorders>
            <w:right w:val="single" w:sz="4" w:space="0" w:color="auto"/>
          </w:tcBorders>
          <w:shd w:val="clear" w:color="auto" w:fill="auto"/>
        </w:tcPr>
        <w:p w14:paraId="4CEC5920" w14:textId="77777777" w:rsidR="00CB6113" w:rsidRPr="00E73268" w:rsidRDefault="00CB6113" w:rsidP="00E73268">
          <w:pPr>
            <w:pStyle w:val="Header"/>
            <w:jc w:val="center"/>
            <w:rPr>
              <w:b/>
              <w:sz w:val="40"/>
              <w:szCs w:val="20"/>
            </w:rPr>
          </w:pPr>
        </w:p>
        <w:p w14:paraId="2223F393" w14:textId="32F24405" w:rsidR="00CB6113" w:rsidRPr="00E73268" w:rsidRDefault="00471AEF" w:rsidP="00E73268">
          <w:pPr>
            <w:pStyle w:val="Header"/>
            <w:jc w:val="center"/>
            <w:rPr>
              <w:b/>
              <w:sz w:val="40"/>
              <w:szCs w:val="20"/>
            </w:rPr>
          </w:pPr>
          <w:r>
            <w:rPr>
              <w:b/>
              <w:sz w:val="40"/>
              <w:szCs w:val="20"/>
            </w:rPr>
            <w:t>PROSEDÜR</w:t>
          </w:r>
          <w:r w:rsidR="00CB6113" w:rsidRPr="00E73268">
            <w:rPr>
              <w:b/>
              <w:sz w:val="40"/>
              <w:szCs w:val="20"/>
            </w:rPr>
            <w:t xml:space="preserve"> ADI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6AB6F3C" w14:textId="430DB9BD" w:rsidR="00CB6113" w:rsidRPr="00E73268" w:rsidRDefault="00CB6113" w:rsidP="00471AEF">
          <w:pPr>
            <w:pStyle w:val="Header"/>
            <w:ind w:right="-140"/>
            <w:rPr>
              <w:sz w:val="20"/>
              <w:szCs w:val="20"/>
            </w:rPr>
          </w:pPr>
          <w:r>
            <w:rPr>
              <w:sz w:val="20"/>
              <w:szCs w:val="20"/>
            </w:rPr>
            <w:t>DOKÜMAN NO: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1364544" w14:textId="009B60FB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</w:p>
      </w:tc>
    </w:tr>
    <w:tr w:rsidR="00CB6113" w:rsidRPr="00E73268" w14:paraId="6EAC5158" w14:textId="77777777" w:rsidTr="009A627E">
      <w:trPr>
        <w:trHeight w:val="437"/>
      </w:trPr>
      <w:tc>
        <w:tcPr>
          <w:tcW w:w="1578" w:type="dxa"/>
          <w:vMerge/>
          <w:shd w:val="clear" w:color="auto" w:fill="auto"/>
          <w:vAlign w:val="center"/>
        </w:tcPr>
        <w:p w14:paraId="4076B6FD" w14:textId="77777777" w:rsidR="00CB6113" w:rsidRDefault="00CB6113" w:rsidP="00BD3CF7">
          <w:pPr>
            <w:pStyle w:val="Header"/>
            <w:jc w:val="center"/>
            <w:rPr>
              <w:noProof/>
            </w:rPr>
          </w:pPr>
        </w:p>
      </w:tc>
      <w:tc>
        <w:tcPr>
          <w:tcW w:w="5793" w:type="dxa"/>
          <w:vMerge/>
          <w:tcBorders>
            <w:right w:val="single" w:sz="4" w:space="0" w:color="auto"/>
          </w:tcBorders>
          <w:shd w:val="clear" w:color="auto" w:fill="auto"/>
        </w:tcPr>
        <w:p w14:paraId="2556CCB2" w14:textId="77777777" w:rsidR="00CB6113" w:rsidRPr="00E73268" w:rsidRDefault="00CB6113" w:rsidP="00E73268">
          <w:pPr>
            <w:pStyle w:val="Header"/>
            <w:jc w:val="center"/>
            <w:rPr>
              <w:b/>
              <w:sz w:val="4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1A4AE6A" w14:textId="37D6D9CB" w:rsidR="00CB6113" w:rsidRPr="00E73268" w:rsidRDefault="00CB6113" w:rsidP="00471AEF">
          <w:pPr>
            <w:pStyle w:val="Header"/>
            <w:ind w:right="-140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YAYIN TARİHİ</w:t>
          </w:r>
          <w:r>
            <w:rPr>
              <w:sz w:val="20"/>
              <w:szCs w:val="20"/>
            </w:rPr>
            <w:t>: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DF798C4" w14:textId="15D5F9C9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GG/AA/YYYY</w:t>
          </w:r>
        </w:p>
      </w:tc>
    </w:tr>
    <w:tr w:rsidR="00CB6113" w:rsidRPr="00E73268" w14:paraId="427292CE" w14:textId="77777777" w:rsidTr="009A627E">
      <w:trPr>
        <w:trHeight w:val="438"/>
      </w:trPr>
      <w:tc>
        <w:tcPr>
          <w:tcW w:w="1578" w:type="dxa"/>
          <w:vMerge/>
          <w:shd w:val="clear" w:color="auto" w:fill="auto"/>
          <w:vAlign w:val="center"/>
        </w:tcPr>
        <w:p w14:paraId="5C42C0F0" w14:textId="77777777" w:rsidR="00CB6113" w:rsidRDefault="00CB6113" w:rsidP="00BD3CF7">
          <w:pPr>
            <w:pStyle w:val="Header"/>
            <w:jc w:val="center"/>
            <w:rPr>
              <w:noProof/>
            </w:rPr>
          </w:pPr>
        </w:p>
      </w:tc>
      <w:tc>
        <w:tcPr>
          <w:tcW w:w="5793" w:type="dxa"/>
          <w:vMerge/>
          <w:tcBorders>
            <w:right w:val="single" w:sz="4" w:space="0" w:color="auto"/>
          </w:tcBorders>
          <w:shd w:val="clear" w:color="auto" w:fill="auto"/>
        </w:tcPr>
        <w:p w14:paraId="07F0A809" w14:textId="77777777" w:rsidR="00CB6113" w:rsidRPr="00E73268" w:rsidRDefault="00CB6113" w:rsidP="00E73268">
          <w:pPr>
            <w:pStyle w:val="Header"/>
            <w:jc w:val="center"/>
            <w:rPr>
              <w:b/>
              <w:sz w:val="4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EB2D670" w14:textId="31958957" w:rsidR="00CB6113" w:rsidRPr="00E73268" w:rsidRDefault="00CB6113" w:rsidP="00471AEF">
          <w:pPr>
            <w:pStyle w:val="Header"/>
            <w:ind w:right="-140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>: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66B0383" w14:textId="1E841AFD" w:rsidR="00CB6113" w:rsidRPr="00E73268" w:rsidRDefault="00CB6113" w:rsidP="00CB6113">
          <w:pPr>
            <w:pStyle w:val="Header"/>
            <w:rPr>
              <w:sz w:val="20"/>
              <w:szCs w:val="20"/>
            </w:rPr>
          </w:pPr>
          <w:r w:rsidRPr="00CB6113">
            <w:rPr>
              <w:sz w:val="20"/>
              <w:szCs w:val="20"/>
            </w:rPr>
            <w:t>1/Sayfa sayısı</w:t>
          </w:r>
        </w:p>
      </w:tc>
    </w:tr>
  </w:tbl>
  <w:p w14:paraId="28CE4259" w14:textId="3BA634D0" w:rsidR="001155B0" w:rsidRPr="00011948" w:rsidRDefault="001155B0" w:rsidP="00011948">
    <w:pPr>
      <w:pStyle w:val="Head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68"/>
    <w:rsid w:val="00011948"/>
    <w:rsid w:val="00036791"/>
    <w:rsid w:val="000D2AF0"/>
    <w:rsid w:val="001155B0"/>
    <w:rsid w:val="002046C0"/>
    <w:rsid w:val="002375E1"/>
    <w:rsid w:val="0025027D"/>
    <w:rsid w:val="0028619C"/>
    <w:rsid w:val="00402997"/>
    <w:rsid w:val="00471AEF"/>
    <w:rsid w:val="004F20C9"/>
    <w:rsid w:val="00517A2A"/>
    <w:rsid w:val="005D34D8"/>
    <w:rsid w:val="005D5872"/>
    <w:rsid w:val="006A17B6"/>
    <w:rsid w:val="00713720"/>
    <w:rsid w:val="0074301F"/>
    <w:rsid w:val="007D794E"/>
    <w:rsid w:val="0083564D"/>
    <w:rsid w:val="008F0147"/>
    <w:rsid w:val="008F5FCF"/>
    <w:rsid w:val="00926B7A"/>
    <w:rsid w:val="00965B5A"/>
    <w:rsid w:val="009841A6"/>
    <w:rsid w:val="009A627E"/>
    <w:rsid w:val="009C5008"/>
    <w:rsid w:val="00A32818"/>
    <w:rsid w:val="00A84D77"/>
    <w:rsid w:val="00A860AB"/>
    <w:rsid w:val="00AF0140"/>
    <w:rsid w:val="00B014FA"/>
    <w:rsid w:val="00B96973"/>
    <w:rsid w:val="00BD3CF7"/>
    <w:rsid w:val="00BE39BF"/>
    <w:rsid w:val="00C520F9"/>
    <w:rsid w:val="00CA1C4E"/>
    <w:rsid w:val="00CB6113"/>
    <w:rsid w:val="00D67252"/>
    <w:rsid w:val="00D747CA"/>
    <w:rsid w:val="00E70D3C"/>
    <w:rsid w:val="00E73268"/>
    <w:rsid w:val="00EE3567"/>
    <w:rsid w:val="00F44DEC"/>
    <w:rsid w:val="00F84E71"/>
    <w:rsid w:val="00FA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6C520"/>
  <w15:docId w15:val="{96346817-84D0-4ED0-B6EE-FE20C3F3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9BF"/>
  </w:style>
  <w:style w:type="paragraph" w:styleId="Footer">
    <w:name w:val="footer"/>
    <w:basedOn w:val="Normal"/>
    <w:link w:val="FooterChar"/>
    <w:uiPriority w:val="99"/>
    <w:unhideWhenUsed/>
    <w:rsid w:val="00BE3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9BF"/>
  </w:style>
  <w:style w:type="paragraph" w:styleId="BalloonText">
    <w:name w:val="Balloon Text"/>
    <w:basedOn w:val="Normal"/>
    <w:link w:val="BalloonTextChar"/>
    <w:uiPriority w:val="99"/>
    <w:semiHidden/>
    <w:unhideWhenUsed/>
    <w:rsid w:val="00BE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9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9841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841A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gdem.gul\AppData\Local\Microsoft\Windows\INetCache\Content.Outlook\GL7J7YXC\&#304;&#350;%20AKI&#350;%20&#350;EMALARI%20&#350;ABLONLAR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3881-A55D-4175-9E47-9C472AEB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İŞ AKIŞ ŞEMALARI ŞABLONLARI.dotx</Template>
  <TotalTime>22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Gul</dc:creator>
  <cp:keywords/>
  <cp:lastModifiedBy>E. Serra Yurtkoru</cp:lastModifiedBy>
  <cp:revision>7</cp:revision>
  <dcterms:created xsi:type="dcterms:W3CDTF">2024-09-17T13:20:00Z</dcterms:created>
  <dcterms:modified xsi:type="dcterms:W3CDTF">2024-09-17T13:46:00Z</dcterms:modified>
</cp:coreProperties>
</file>