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CC9E" w14:textId="77777777" w:rsidR="00C520F9" w:rsidRDefault="00C520F9"/>
    <w:p w14:paraId="407B65E8" w14:textId="77777777" w:rsidR="00C520F9" w:rsidRDefault="00C520F9">
      <w:pPr>
        <w:spacing w:after="0" w:line="240" w:lineRule="auto"/>
      </w:pPr>
      <w:r>
        <w:br w:type="page"/>
      </w:r>
    </w:p>
    <w:p w14:paraId="64D15C9C" w14:textId="77777777" w:rsidR="00926B7A" w:rsidRDefault="00926B7A">
      <w:pPr>
        <w:sectPr w:rsidR="00926B7A" w:rsidSect="00C520F9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59C0F87" w14:textId="6B8EEAC4" w:rsidR="005D5872" w:rsidRDefault="005D5872"/>
    <w:sectPr w:rsidR="005D5872" w:rsidSect="00C520F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EA8B" w14:textId="77777777" w:rsidR="00C6733C" w:rsidRDefault="00C6733C" w:rsidP="00BE39BF">
      <w:pPr>
        <w:spacing w:after="0" w:line="240" w:lineRule="auto"/>
      </w:pPr>
      <w:r>
        <w:separator/>
      </w:r>
    </w:p>
  </w:endnote>
  <w:endnote w:type="continuationSeparator" w:id="0">
    <w:p w14:paraId="60690419" w14:textId="77777777" w:rsidR="00C6733C" w:rsidRDefault="00C6733C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5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5"/>
      <w:gridCol w:w="5205"/>
      <w:gridCol w:w="5205"/>
    </w:tblGrid>
    <w:tr w:rsidR="00926B7A" w:rsidRPr="00E73268" w14:paraId="41DF204C" w14:textId="77777777" w:rsidTr="00926B7A">
      <w:trPr>
        <w:trHeight w:val="30"/>
      </w:trPr>
      <w:tc>
        <w:tcPr>
          <w:tcW w:w="5205" w:type="dxa"/>
          <w:shd w:val="clear" w:color="auto" w:fill="auto"/>
        </w:tcPr>
        <w:p w14:paraId="6C62D466" w14:textId="77777777" w:rsidR="00926B7A" w:rsidRPr="00E73268" w:rsidRDefault="00926B7A" w:rsidP="00E73268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5205" w:type="dxa"/>
          <w:shd w:val="clear" w:color="auto" w:fill="auto"/>
        </w:tcPr>
        <w:p w14:paraId="267B50C8" w14:textId="77777777" w:rsidR="00926B7A" w:rsidRPr="00E73268" w:rsidRDefault="00926B7A" w:rsidP="00E73268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5205" w:type="dxa"/>
          <w:shd w:val="clear" w:color="auto" w:fill="auto"/>
        </w:tcPr>
        <w:p w14:paraId="63D6C8B8" w14:textId="77777777" w:rsidR="00926B7A" w:rsidRPr="00E73268" w:rsidRDefault="00926B7A" w:rsidP="00E73268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926B7A" w:rsidRPr="00E73268" w14:paraId="3A35FF63" w14:textId="77777777" w:rsidTr="00926B7A">
      <w:trPr>
        <w:trHeight w:val="601"/>
      </w:trPr>
      <w:tc>
        <w:tcPr>
          <w:tcW w:w="5205" w:type="dxa"/>
          <w:shd w:val="clear" w:color="auto" w:fill="auto"/>
        </w:tcPr>
        <w:p w14:paraId="0CCB7D80" w14:textId="777777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3AB130B3" w14:textId="221A8CDF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6F9B0B58" w14:textId="777777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288B87F" w14:textId="777777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8E62B4F" w14:textId="3AA62290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205" w:type="dxa"/>
          <w:shd w:val="clear" w:color="auto" w:fill="auto"/>
        </w:tcPr>
        <w:p w14:paraId="51183A2F" w14:textId="777777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5205" w:type="dxa"/>
          <w:shd w:val="clear" w:color="auto" w:fill="auto"/>
        </w:tcPr>
        <w:p w14:paraId="297CF7AA" w14:textId="777777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27E6DB34" w14:textId="37B457FD" w:rsidR="00926B7A" w:rsidRDefault="00926B7A">
    <w:pPr>
      <w:pStyle w:val="Footer"/>
    </w:pPr>
  </w:p>
  <w:tbl>
    <w:tblPr>
      <w:tblStyle w:val="TableGrid"/>
      <w:tblW w:w="0" w:type="auto"/>
      <w:tblInd w:w="5240" w:type="dxa"/>
      <w:tblLook w:val="04A0" w:firstRow="1" w:lastRow="0" w:firstColumn="1" w:lastColumn="0" w:noHBand="0" w:noVBand="1"/>
    </w:tblPr>
    <w:tblGrid>
      <w:gridCol w:w="2055"/>
      <w:gridCol w:w="2056"/>
    </w:tblGrid>
    <w:tr w:rsidR="00926B7A" w14:paraId="64706055" w14:textId="77777777" w:rsidTr="00926B7A">
      <w:tc>
        <w:tcPr>
          <w:tcW w:w="2055" w:type="dxa"/>
        </w:tcPr>
        <w:p w14:paraId="3168A4E5" w14:textId="2A047852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sayısı</w:t>
          </w:r>
        </w:p>
      </w:tc>
      <w:tc>
        <w:tcPr>
          <w:tcW w:w="2056" w:type="dxa"/>
        </w:tcPr>
        <w:p w14:paraId="168AC33B" w14:textId="3E778ED6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tarihi</w:t>
          </w:r>
        </w:p>
      </w:tc>
    </w:tr>
    <w:tr w:rsidR="00926B7A" w14:paraId="72A598E4" w14:textId="77777777" w:rsidTr="00926B7A">
      <w:tc>
        <w:tcPr>
          <w:tcW w:w="2055" w:type="dxa"/>
        </w:tcPr>
        <w:p w14:paraId="462C9C08" w14:textId="428B61A6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001</w:t>
          </w:r>
        </w:p>
      </w:tc>
      <w:tc>
        <w:tcPr>
          <w:tcW w:w="2056" w:type="dxa"/>
        </w:tcPr>
        <w:p w14:paraId="386AC21D" w14:textId="08876FEF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926B7A" w14:paraId="180C9AEC" w14:textId="77777777" w:rsidTr="00926B7A">
      <w:tc>
        <w:tcPr>
          <w:tcW w:w="2055" w:type="dxa"/>
        </w:tcPr>
        <w:p w14:paraId="5F7EEFE9" w14:textId="258CD075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2056" w:type="dxa"/>
        </w:tcPr>
        <w:p w14:paraId="23C6ADF7" w14:textId="4EDDDC9F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926B7A" w14:paraId="4509C1B1" w14:textId="77777777" w:rsidTr="00926B7A">
      <w:tc>
        <w:tcPr>
          <w:tcW w:w="2055" w:type="dxa"/>
        </w:tcPr>
        <w:p w14:paraId="4E6541A1" w14:textId="183F321C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</w:tc>
      <w:tc>
        <w:tcPr>
          <w:tcW w:w="2056" w:type="dxa"/>
        </w:tcPr>
        <w:p w14:paraId="1D93AABC" w14:textId="30658D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926B7A" w14:paraId="2E03DE24" w14:textId="77777777" w:rsidTr="00926B7A">
      <w:tc>
        <w:tcPr>
          <w:tcW w:w="2055" w:type="dxa"/>
        </w:tcPr>
        <w:p w14:paraId="6C5B348B" w14:textId="3A0FBA4E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01FBA55F" w14:textId="6056AD77" w:rsidR="00926B7A" w:rsidRPr="00926B7A" w:rsidRDefault="00926B7A" w:rsidP="00926B7A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  <w:tr w:rsidR="00926B7A" w14:paraId="69A33C05" w14:textId="77777777" w:rsidTr="00926B7A">
      <w:tc>
        <w:tcPr>
          <w:tcW w:w="2055" w:type="dxa"/>
        </w:tcPr>
        <w:p w14:paraId="3A83A10F" w14:textId="4E204AD2" w:rsidR="00926B7A" w:rsidRDefault="00926B7A" w:rsidP="00926B7A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66C689D9" w14:textId="47E33939" w:rsidR="00926B7A" w:rsidRDefault="00926B7A" w:rsidP="00926B7A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</w:tbl>
  <w:p w14:paraId="0776FBB9" w14:textId="7AA3A964" w:rsidR="00926B7A" w:rsidRDefault="00926B7A">
    <w:pPr>
      <w:pStyle w:val="Footer"/>
    </w:pPr>
  </w:p>
  <w:p w14:paraId="73A66294" w14:textId="77777777" w:rsidR="00926B7A" w:rsidRDefault="00926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1A79" w14:textId="77777777" w:rsidR="00C6733C" w:rsidRDefault="00C6733C" w:rsidP="00BE39BF">
      <w:pPr>
        <w:spacing w:after="0" w:line="240" w:lineRule="auto"/>
      </w:pPr>
      <w:r>
        <w:separator/>
      </w:r>
    </w:p>
  </w:footnote>
  <w:footnote w:type="continuationSeparator" w:id="0">
    <w:p w14:paraId="4578DC7B" w14:textId="77777777" w:rsidR="00C6733C" w:rsidRDefault="00C6733C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35"/>
      <w:gridCol w:w="9453"/>
      <w:gridCol w:w="2094"/>
      <w:gridCol w:w="2095"/>
    </w:tblGrid>
    <w:tr w:rsidR="00CB6113" w:rsidRPr="00E73268" w14:paraId="4A0C44E7" w14:textId="77777777" w:rsidTr="00CB6113">
      <w:trPr>
        <w:trHeight w:val="413"/>
      </w:trPr>
      <w:tc>
        <w:tcPr>
          <w:tcW w:w="1535" w:type="dxa"/>
          <w:vMerge w:val="restart"/>
          <w:shd w:val="clear" w:color="auto" w:fill="auto"/>
          <w:vAlign w:val="center"/>
        </w:tcPr>
        <w:p w14:paraId="0BB8D5BD" w14:textId="7244F1F1" w:rsidR="00CB6113" w:rsidRPr="00E73268" w:rsidRDefault="00CB6113" w:rsidP="00BD3CF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C5BB92" wp14:editId="7AE5FA7E">
                <wp:extent cx="812800" cy="800100"/>
                <wp:effectExtent l="0" t="0" r="0" b="0"/>
                <wp:docPr id="9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CEC5920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  <w:p w14:paraId="2223F393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  <w:r w:rsidRPr="00E73268">
            <w:rPr>
              <w:b/>
              <w:sz w:val="40"/>
              <w:szCs w:val="20"/>
            </w:rPr>
            <w:t>İŞ AKIŞ ŞEMASI ADI</w:t>
          </w: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B6F3C" w14:textId="430DB9BD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364544" w14:textId="009B60FB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</w:p>
      </w:tc>
    </w:tr>
    <w:tr w:rsidR="00CB6113" w:rsidRPr="00E73268" w14:paraId="6EAC5158" w14:textId="77777777" w:rsidTr="00CB6113">
      <w:trPr>
        <w:trHeight w:val="413"/>
      </w:trPr>
      <w:tc>
        <w:tcPr>
          <w:tcW w:w="1535" w:type="dxa"/>
          <w:vMerge/>
          <w:shd w:val="clear" w:color="auto" w:fill="auto"/>
          <w:vAlign w:val="center"/>
        </w:tcPr>
        <w:p w14:paraId="4076B6FD" w14:textId="77777777" w:rsidR="00CB6113" w:rsidRDefault="00CB6113" w:rsidP="00BD3CF7">
          <w:pPr>
            <w:pStyle w:val="Header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2556CCB2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A4AE6A" w14:textId="37D6D9CB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798C4" w14:textId="15D5F9C9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GG/AA/YYYY</w:t>
          </w:r>
        </w:p>
      </w:tc>
    </w:tr>
    <w:tr w:rsidR="00CB6113" w:rsidRPr="00E73268" w14:paraId="427292CE" w14:textId="77777777" w:rsidTr="00CB6113">
      <w:trPr>
        <w:trHeight w:val="414"/>
      </w:trPr>
      <w:tc>
        <w:tcPr>
          <w:tcW w:w="1535" w:type="dxa"/>
          <w:vMerge/>
          <w:shd w:val="clear" w:color="auto" w:fill="auto"/>
          <w:vAlign w:val="center"/>
        </w:tcPr>
        <w:p w14:paraId="5C42C0F0" w14:textId="77777777" w:rsidR="00CB6113" w:rsidRDefault="00CB6113" w:rsidP="00BD3CF7">
          <w:pPr>
            <w:pStyle w:val="Header"/>
            <w:jc w:val="center"/>
            <w:rPr>
              <w:noProof/>
            </w:rPr>
          </w:pPr>
        </w:p>
      </w:tc>
      <w:tc>
        <w:tcPr>
          <w:tcW w:w="9453" w:type="dxa"/>
          <w:vMerge/>
          <w:tcBorders>
            <w:right w:val="single" w:sz="4" w:space="0" w:color="auto"/>
          </w:tcBorders>
          <w:shd w:val="clear" w:color="auto" w:fill="auto"/>
        </w:tcPr>
        <w:p w14:paraId="07F0A809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</w:tc>
      <w:tc>
        <w:tcPr>
          <w:tcW w:w="20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B2D670" w14:textId="31958957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209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6B0383" w14:textId="1E841AFD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1/Sayfa sayısı</w:t>
          </w:r>
        </w:p>
      </w:tc>
    </w:tr>
  </w:tbl>
  <w:p w14:paraId="28CE4259" w14:textId="3BA634D0" w:rsidR="001155B0" w:rsidRPr="00011948" w:rsidRDefault="001155B0" w:rsidP="0001194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11948"/>
    <w:rsid w:val="000D2AF0"/>
    <w:rsid w:val="001155B0"/>
    <w:rsid w:val="002046C0"/>
    <w:rsid w:val="002375E1"/>
    <w:rsid w:val="0025027D"/>
    <w:rsid w:val="0028619C"/>
    <w:rsid w:val="00402997"/>
    <w:rsid w:val="004F20C9"/>
    <w:rsid w:val="00517A2A"/>
    <w:rsid w:val="005D34D8"/>
    <w:rsid w:val="005D5872"/>
    <w:rsid w:val="006A17B6"/>
    <w:rsid w:val="00713720"/>
    <w:rsid w:val="0074301F"/>
    <w:rsid w:val="008F0147"/>
    <w:rsid w:val="008F5FCF"/>
    <w:rsid w:val="00926B7A"/>
    <w:rsid w:val="00965B5A"/>
    <w:rsid w:val="009841A6"/>
    <w:rsid w:val="00A32818"/>
    <w:rsid w:val="00A84D77"/>
    <w:rsid w:val="00A860AB"/>
    <w:rsid w:val="00AF0140"/>
    <w:rsid w:val="00B96973"/>
    <w:rsid w:val="00BD3CF7"/>
    <w:rsid w:val="00BE39BF"/>
    <w:rsid w:val="00C520F9"/>
    <w:rsid w:val="00C6733C"/>
    <w:rsid w:val="00CA1C4E"/>
    <w:rsid w:val="00CB6113"/>
    <w:rsid w:val="00D67252"/>
    <w:rsid w:val="00D747CA"/>
    <w:rsid w:val="00E70D3C"/>
    <w:rsid w:val="00E73268"/>
    <w:rsid w:val="00EE3567"/>
    <w:rsid w:val="00F44DEC"/>
    <w:rsid w:val="00F84E71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BF"/>
  </w:style>
  <w:style w:type="paragraph" w:styleId="Footer">
    <w:name w:val="footer"/>
    <w:basedOn w:val="Normal"/>
    <w:link w:val="Footer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BF"/>
  </w:style>
  <w:style w:type="paragraph" w:styleId="BalloonText">
    <w:name w:val="Balloon Text"/>
    <w:basedOn w:val="Normal"/>
    <w:link w:val="BalloonText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841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3881-A55D-4175-9E47-9C472AEB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ŞABLONLARI.dotx</Template>
  <TotalTime>23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E. Serra Yurtkoru</cp:lastModifiedBy>
  <cp:revision>4</cp:revision>
  <dcterms:created xsi:type="dcterms:W3CDTF">2024-09-17T11:59:00Z</dcterms:created>
  <dcterms:modified xsi:type="dcterms:W3CDTF">2024-09-17T13:18:00Z</dcterms:modified>
</cp:coreProperties>
</file>